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7E1AC" w14:textId="1698199B" w:rsidR="0067676E" w:rsidRPr="009879D5" w:rsidRDefault="0067676E" w:rsidP="0067676E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4D19D809" wp14:editId="7381ADA7">
            <wp:extent cx="8001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9D5">
        <w:rPr>
          <w:rFonts w:ascii="Arial" w:hAnsi="Arial" w:cs="Arial"/>
          <w:b/>
          <w:sz w:val="24"/>
          <w:szCs w:val="24"/>
        </w:rPr>
        <w:t>Application for Certified Forensic Anthropologist Level I</w:t>
      </w:r>
      <w:r>
        <w:rPr>
          <w:rFonts w:ascii="Arial" w:hAnsi="Arial" w:cs="Arial"/>
          <w:b/>
          <w:sz w:val="24"/>
          <w:szCs w:val="24"/>
        </w:rPr>
        <w:t>I</w:t>
      </w:r>
    </w:p>
    <w:p w14:paraId="54D94293" w14:textId="77777777" w:rsidR="00CF5C34" w:rsidRPr="005A6464" w:rsidRDefault="00CF5C34" w:rsidP="00FD020D">
      <w:pPr>
        <w:rPr>
          <w:rStyle w:val="SubtleEmphasis"/>
          <w:i w:val="0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CF5C34" w:rsidRPr="005141FD" w14:paraId="05520DD6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DDBD8FF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Last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06F13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0D0F9E37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7E98DBB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First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F013F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5F7087C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B354CAB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Date of Birth: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B07CD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6F835CA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10D3BB1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RAI membership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7A315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AD019FD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B348C6E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Address for correspondence: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C3027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592CFD1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C81E63D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A7838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DC68149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C3B45BD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F4212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1B755B4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35A91B4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48B79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4C49CD16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15FD5CD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Contact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9D33D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C8DE4DD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64D9DA2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Mobile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5251F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73E3DB1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A91BA85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E-mail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D37B1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020E37D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9D19894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Current Job Title: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7212E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871096E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8C3FCF7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Work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C5F4F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94F73A2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3838F7D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486AD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06C7A047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814176B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35098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3AFE3B79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35C7B17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Date: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AFD24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53D2601C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63C724A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lastRenderedPageBreak/>
              <w:t xml:space="preserve">Signature: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958DA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364156" w:rsidRPr="005141FD" w14:paraId="6C52C681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8BE05DC" w14:textId="77777777" w:rsidR="00364156" w:rsidRPr="005141FD" w:rsidRDefault="00364156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County in which you practice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3B425" w14:textId="77777777" w:rsidR="00364156" w:rsidRPr="005141FD" w:rsidRDefault="00364156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6D5EB25F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</w:p>
    <w:p w14:paraId="64EDE3B7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>REFEREES: Please ensure that your referees have agreed to provide a reference for you</w:t>
      </w:r>
    </w:p>
    <w:p w14:paraId="1545D167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>Referee 1 (Mentor)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CF5C34" w:rsidRPr="005141FD" w14:paraId="12EBF48C" w14:textId="77777777" w:rsidTr="00174371">
        <w:trPr>
          <w:trHeight w:val="435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27F21CD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096F4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6C84EA5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111538A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E7CD9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04EE735B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D7E1606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FD2FF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370A534D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ACC210E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CFC5E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8E83171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22A90CF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214E3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06042029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EBD81E2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CA007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50D61B28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75282DC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31413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C99BFD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0DCA9D8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C94EA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07DA1FA7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1620F4C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Relationship to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1AF2D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55FCF606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>Referee 2 (Academic supervisor or employer</w:t>
      </w:r>
      <w:r>
        <w:rPr>
          <w:rFonts w:asciiTheme="majorHAnsi" w:hAnsiTheme="majorHAnsi"/>
          <w:b/>
          <w:szCs w:val="22"/>
        </w:rPr>
        <w:t xml:space="preserve"> – from a different institution/organization to referee 1</w:t>
      </w:r>
      <w:r w:rsidRPr="005141FD">
        <w:rPr>
          <w:rFonts w:asciiTheme="majorHAnsi" w:hAnsiTheme="majorHAnsi"/>
          <w:b/>
          <w:szCs w:val="22"/>
        </w:rPr>
        <w:t>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CF5C34" w:rsidRPr="005141FD" w14:paraId="5210520F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4773266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55450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2BB822F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728F0D9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CA825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0BBCE674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E7E30C0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0E9F9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99176B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8E1A051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03BC3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0C38F666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C8514C3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A7073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6834F78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0515C09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lastRenderedPageBreak/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4627E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54654A0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68C92B3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4AA46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476069BB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CD689B2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D5B9C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39A4BA59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8C500A6" w14:textId="77777777" w:rsidR="00CF5C34" w:rsidRPr="005141FD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Relationship to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6D8B8" w14:textId="77777777" w:rsidR="00CF5C34" w:rsidRPr="005141FD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7F8DC850" w14:textId="77777777" w:rsidR="00CF5C34" w:rsidRDefault="00CF5C34" w:rsidP="00CF5C34">
      <w:pPr>
        <w:rPr>
          <w:rFonts w:asciiTheme="majorHAnsi" w:hAnsiTheme="majorHAnsi"/>
          <w:b/>
          <w:szCs w:val="22"/>
        </w:rPr>
      </w:pPr>
    </w:p>
    <w:p w14:paraId="7D4A990C" w14:textId="77777777" w:rsidR="00CF5C34" w:rsidRPr="005141FD" w:rsidRDefault="00CF5C34" w:rsidP="00CF5C34">
      <w:pPr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 xml:space="preserve">PART A EDUCATION: </w:t>
      </w:r>
    </w:p>
    <w:p w14:paraId="31DE6875" w14:textId="77777777" w:rsidR="00CF5C34" w:rsidRPr="005141FD" w:rsidRDefault="00CF5C34" w:rsidP="00CF5C34">
      <w:pPr>
        <w:rPr>
          <w:rFonts w:asciiTheme="majorHAnsi" w:hAnsiTheme="majorHAnsi"/>
          <w:szCs w:val="22"/>
        </w:rPr>
      </w:pPr>
      <w:r w:rsidRPr="005141FD">
        <w:rPr>
          <w:rFonts w:asciiTheme="majorHAnsi" w:hAnsiTheme="majorHAnsi"/>
          <w:szCs w:val="22"/>
        </w:rPr>
        <w:t>Include a separate section under Part A for each educational institution you have attended.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652"/>
        <w:gridCol w:w="4961"/>
      </w:tblGrid>
      <w:tr w:rsidR="00CF5C34" w:rsidRPr="005141FD" w14:paraId="5320DFF5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C5A1729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Institution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764BF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D7AE06D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F3C9B69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Years attended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2EA14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A2BD985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E00834C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Degree awarded (including classification)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9E24F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6AA668AA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F44C7F0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Dissertation title (if appropriate)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72F83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</w:tbl>
    <w:p w14:paraId="0D0A24D1" w14:textId="77777777" w:rsidR="00CF5C34" w:rsidRPr="005141FD" w:rsidRDefault="00CF5C34" w:rsidP="00CF5C34">
      <w:pPr>
        <w:rPr>
          <w:rFonts w:asciiTheme="majorHAnsi" w:hAnsiTheme="majorHAnsi"/>
          <w:b/>
          <w:szCs w:val="22"/>
        </w:rPr>
      </w:pPr>
    </w:p>
    <w:p w14:paraId="59331E58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  <w:r w:rsidRPr="005141FD">
        <w:rPr>
          <w:rFonts w:asciiTheme="majorHAnsi" w:hAnsiTheme="majorHAnsi" w:cs="Times"/>
          <w:szCs w:val="22"/>
        </w:rPr>
        <w:t>Detail the course curriculum studied in broad terms and how this addresses the underpinning theoretical concepts required for Forensic Anthropology.</w:t>
      </w:r>
    </w:p>
    <w:p w14:paraId="19200D8F" w14:textId="77777777" w:rsidR="00CF5C34" w:rsidRPr="00E63BB9" w:rsidRDefault="00CF5C34" w:rsidP="00CF5C3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7DB4D686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1D96DFFF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PART B POST EDUCATION EXPERIENCE:</w:t>
      </w:r>
    </w:p>
    <w:p w14:paraId="401C034B" w14:textId="641B1896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  <w:r w:rsidRPr="005141FD">
        <w:rPr>
          <w:rFonts w:asciiTheme="majorHAnsi" w:hAnsiTheme="majorHAnsi" w:cs="Calibri"/>
          <w:szCs w:val="22"/>
        </w:rPr>
        <w:t>Provide evidence of activities relating to Forensic Anthropology after graduation. This should include putting theory into practice, developing a broader knowledge base including knowledge of the</w:t>
      </w:r>
      <w:r w:rsidR="006A1581">
        <w:rPr>
          <w:rFonts w:asciiTheme="majorHAnsi" w:hAnsiTheme="majorHAnsi" w:cs="Calibri"/>
          <w:szCs w:val="22"/>
        </w:rPr>
        <w:t xml:space="preserve"> local</w:t>
      </w:r>
      <w:r w:rsidRPr="005141FD">
        <w:rPr>
          <w:rFonts w:asciiTheme="majorHAnsi" w:hAnsiTheme="majorHAnsi" w:cs="Calibri"/>
          <w:szCs w:val="22"/>
        </w:rPr>
        <w:t xml:space="preserve"> criminal justice system </w:t>
      </w:r>
      <w:r w:rsidR="00FD020D">
        <w:rPr>
          <w:rFonts w:asciiTheme="majorHAnsi" w:hAnsiTheme="majorHAnsi" w:cs="Calibri"/>
          <w:szCs w:val="22"/>
        </w:rPr>
        <w:t>within which you work</w:t>
      </w:r>
      <w:r w:rsidR="005A6464">
        <w:rPr>
          <w:rFonts w:asciiTheme="majorHAnsi" w:hAnsiTheme="majorHAnsi" w:cs="Calibri"/>
          <w:szCs w:val="22"/>
        </w:rPr>
        <w:t xml:space="preserve"> </w:t>
      </w:r>
      <w:r w:rsidR="006A1581">
        <w:rPr>
          <w:rFonts w:asciiTheme="majorHAnsi" w:hAnsiTheme="majorHAnsi"/>
          <w:szCs w:val="22"/>
        </w:rPr>
        <w:t>(please state which jurisdiction this is)</w:t>
      </w:r>
      <w:r w:rsidR="00FD020D">
        <w:rPr>
          <w:rFonts w:asciiTheme="majorHAnsi" w:hAnsiTheme="majorHAnsi" w:cs="Calibri"/>
          <w:szCs w:val="22"/>
        </w:rPr>
        <w:t xml:space="preserve"> </w:t>
      </w:r>
      <w:r w:rsidRPr="005141FD">
        <w:rPr>
          <w:rFonts w:asciiTheme="majorHAnsi" w:hAnsiTheme="majorHAnsi" w:cs="Calibri"/>
          <w:szCs w:val="22"/>
        </w:rPr>
        <w:t>and evidence of continual professional development and any voluntary or paid activities involving working with human or combined human and animal remains.</w:t>
      </w:r>
    </w:p>
    <w:p w14:paraId="0DB71CEE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Putting theory into practice:</w:t>
      </w:r>
    </w:p>
    <w:p w14:paraId="44DD9148" w14:textId="77777777" w:rsidR="00CF5C34" w:rsidRPr="00E63BB9" w:rsidRDefault="00CF5C34" w:rsidP="00CF5C3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031B4130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47A09399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lastRenderedPageBreak/>
        <w:t>Developing a broader knowledge base:</w:t>
      </w:r>
    </w:p>
    <w:p w14:paraId="764B2128" w14:textId="77777777" w:rsidR="00CF5C34" w:rsidRPr="00E63BB9" w:rsidRDefault="00CF5C34" w:rsidP="00CF5C3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3B4404CD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Calibri"/>
          <w:szCs w:val="22"/>
        </w:rPr>
      </w:pPr>
    </w:p>
    <w:p w14:paraId="3B78FD52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Continual professional development and how this is developing your skills and understanding in Forensic Anthropology:</w:t>
      </w:r>
    </w:p>
    <w:p w14:paraId="2B9B0C41" w14:textId="77777777" w:rsidR="00CF5C34" w:rsidRPr="00E63BB9" w:rsidRDefault="00CF5C34" w:rsidP="00CF5C3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7631EECE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Calibri"/>
          <w:szCs w:val="22"/>
        </w:rPr>
      </w:pPr>
    </w:p>
    <w:p w14:paraId="74A342D4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3647B1BB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777A305E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259E7365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Voluntary or paid activities involving working with human or combined human and animal remains and</w:t>
      </w:r>
      <w:r w:rsidRPr="005141FD">
        <w:rPr>
          <w:rFonts w:asciiTheme="majorHAnsi" w:hAnsiTheme="majorHAnsi" w:cs="Times"/>
          <w:b/>
          <w:i/>
          <w:szCs w:val="22"/>
        </w:rPr>
        <w:t xml:space="preserve"> </w:t>
      </w:r>
      <w:r w:rsidRPr="005141FD">
        <w:rPr>
          <w:rFonts w:asciiTheme="majorHAnsi" w:hAnsiTheme="majorHAnsi" w:cs="Times"/>
          <w:b/>
          <w:szCs w:val="22"/>
        </w:rPr>
        <w:t>how this is developing your skills in Forensic Anthropology:</w:t>
      </w:r>
    </w:p>
    <w:p w14:paraId="4ABDBD3C" w14:textId="77777777" w:rsidR="00CF5C34" w:rsidRPr="00E63BB9" w:rsidRDefault="00CF5C34" w:rsidP="00CF5C3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6C1194F0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Calibri"/>
          <w:szCs w:val="22"/>
        </w:rPr>
      </w:pPr>
    </w:p>
    <w:p w14:paraId="798BBBD6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Calibri"/>
          <w:szCs w:val="22"/>
        </w:rPr>
      </w:pPr>
    </w:p>
    <w:p w14:paraId="00B1FC4E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4728DDAE" w14:textId="77777777" w:rsidR="00CF5C34" w:rsidRPr="005141FD" w:rsidRDefault="00CF5C34" w:rsidP="00CF5C34">
      <w:pPr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 xml:space="preserve">SUBMISSION 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F5C34" w:rsidRPr="00E63BB9" w14:paraId="2BA5591D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05CD2F89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b/>
                <w:szCs w:val="22"/>
              </w:rPr>
            </w:pPr>
            <w:r w:rsidRPr="00E63BB9">
              <w:rPr>
                <w:rFonts w:asciiTheme="majorHAnsi" w:hAnsiTheme="majorHAnsi"/>
                <w:b/>
                <w:szCs w:val="22"/>
              </w:rPr>
              <w:t xml:space="preserve">Supporting documentation </w:t>
            </w:r>
            <w:r>
              <w:rPr>
                <w:rFonts w:asciiTheme="majorHAnsi" w:hAnsiTheme="majorHAnsi"/>
                <w:b/>
                <w:szCs w:val="22"/>
              </w:rPr>
              <w:t>and fee</w:t>
            </w:r>
            <w:r w:rsidRPr="00E63BB9">
              <w:rPr>
                <w:rFonts w:asciiTheme="majorHAnsi" w:hAnsiTheme="majorHAnsi"/>
                <w:b/>
                <w:szCs w:val="22"/>
              </w:rPr>
              <w:t>s</w:t>
            </w:r>
            <w:r>
              <w:rPr>
                <w:rFonts w:asciiTheme="majorHAnsi" w:hAnsiTheme="majorHAnsi"/>
                <w:b/>
                <w:szCs w:val="22"/>
              </w:rPr>
              <w:t xml:space="preserve"> </w:t>
            </w:r>
          </w:p>
        </w:tc>
      </w:tr>
      <w:tr w:rsidR="00CF5C34" w:rsidRPr="00E63BB9" w14:paraId="3746797C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015865CF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>Application form</w:t>
            </w:r>
            <w:r w:rsidRPr="00E63BB9">
              <w:rPr>
                <w:rFonts w:asciiTheme="majorHAnsi" w:hAnsiTheme="majorHAnsi"/>
                <w:szCs w:val="22"/>
              </w:rPr>
              <w:tab/>
              <w:t xml:space="preserve">                                              </w:t>
            </w:r>
            <w:r>
              <w:rPr>
                <w:rFonts w:asciiTheme="majorHAnsi" w:hAnsiTheme="majorHAnsi"/>
                <w:szCs w:val="22"/>
              </w:rPr>
              <w:t xml:space="preserve">                     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FD58F4">
              <w:rPr>
                <w:rFonts w:asciiTheme="majorHAnsi" w:hAnsiTheme="majorHAnsi"/>
                <w:szCs w:val="22"/>
              </w:rPr>
            </w:r>
            <w:r w:rsidR="00FD58F4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  <w:tr w:rsidR="00CF5C34" w:rsidRPr="00E63BB9" w14:paraId="553E9119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25AF683C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Curriculum vitae                                                                                 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FD58F4">
              <w:rPr>
                <w:rFonts w:asciiTheme="majorHAnsi" w:hAnsiTheme="majorHAnsi"/>
                <w:szCs w:val="22"/>
              </w:rPr>
            </w:r>
            <w:r w:rsidR="00FD58F4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  <w:tr w:rsidR="00CF5C34" w:rsidRPr="00E63BB9" w14:paraId="381BFC11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5C515AF9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Supporting documentary evidence                                                 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FD58F4">
              <w:rPr>
                <w:rFonts w:asciiTheme="majorHAnsi" w:hAnsiTheme="majorHAnsi"/>
                <w:szCs w:val="22"/>
              </w:rPr>
            </w:r>
            <w:r w:rsidR="00FD58F4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  <w:tr w:rsidR="00CF5C34" w:rsidRPr="00E63BB9" w14:paraId="72AC022F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24A1EA73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Fee paid (see RAI web site for details)                                           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FD58F4">
              <w:rPr>
                <w:rFonts w:asciiTheme="majorHAnsi" w:hAnsiTheme="majorHAnsi"/>
                <w:szCs w:val="22"/>
              </w:rPr>
            </w:r>
            <w:r w:rsidR="00FD58F4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  <w:tr w:rsidR="00CF5C34" w:rsidRPr="00E63BB9" w14:paraId="27638D4F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4BDCBF0F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>Do You consider yourself to have a disability</w:t>
            </w:r>
            <w:r>
              <w:rPr>
                <w:rFonts w:asciiTheme="majorHAnsi" w:hAnsiTheme="majorHAnsi"/>
                <w:szCs w:val="22"/>
              </w:rPr>
              <w:t>?</w:t>
            </w:r>
            <w:r w:rsidRPr="00E63BB9">
              <w:rPr>
                <w:rFonts w:asciiTheme="majorHAnsi" w:hAnsiTheme="majorHAnsi"/>
                <w:szCs w:val="22"/>
              </w:rPr>
              <w:t xml:space="preserve">                         </w:t>
            </w:r>
          </w:p>
          <w:p w14:paraId="6E9A7132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Yes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FD58F4">
              <w:rPr>
                <w:rFonts w:asciiTheme="majorHAnsi" w:hAnsiTheme="majorHAnsi"/>
                <w:szCs w:val="22"/>
              </w:rPr>
            </w:r>
            <w:r w:rsidR="00FD58F4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  <w:r w:rsidRPr="00E63BB9">
              <w:rPr>
                <w:rFonts w:asciiTheme="majorHAnsi" w:hAnsiTheme="majorHAnsi"/>
                <w:szCs w:val="22"/>
              </w:rPr>
              <w:t xml:space="preserve">  No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FD58F4">
              <w:rPr>
                <w:rFonts w:asciiTheme="majorHAnsi" w:hAnsiTheme="majorHAnsi"/>
                <w:szCs w:val="22"/>
              </w:rPr>
            </w:r>
            <w:r w:rsidR="00FD58F4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  <w:p w14:paraId="35F587B2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>If yes</w:t>
            </w:r>
            <w:r>
              <w:rPr>
                <w:rFonts w:asciiTheme="majorHAnsi" w:hAnsiTheme="majorHAnsi"/>
                <w:szCs w:val="22"/>
              </w:rPr>
              <w:t>,</w:t>
            </w:r>
            <w:r w:rsidRPr="00E63BB9">
              <w:rPr>
                <w:rFonts w:asciiTheme="majorHAnsi" w:hAnsiTheme="majorHAnsi"/>
                <w:szCs w:val="22"/>
              </w:rPr>
              <w:t xml:space="preserve"> please supply supporting documentation</w:t>
            </w:r>
          </w:p>
        </w:tc>
      </w:tr>
    </w:tbl>
    <w:p w14:paraId="3130DAC7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>DECLARATION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CF5C34" w:rsidRPr="005141FD" w14:paraId="256D4FC4" w14:textId="77777777" w:rsidTr="00174371">
        <w:tc>
          <w:tcPr>
            <w:tcW w:w="8472" w:type="dxa"/>
            <w:tcBorders>
              <w:left w:val="single" w:sz="4" w:space="0" w:color="auto"/>
            </w:tcBorders>
          </w:tcPr>
          <w:p w14:paraId="3A45DE48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I confirm that all the statements included in this submission are my own work and where this is not the case, it is clearly indicated</w:t>
            </w:r>
            <w:r>
              <w:rPr>
                <w:rFonts w:asciiTheme="majorHAnsi" w:hAnsiTheme="majorHAnsi"/>
                <w:szCs w:val="22"/>
              </w:rPr>
              <w:t xml:space="preserve"> what was my level of involvement</w:t>
            </w:r>
            <w:r w:rsidRPr="005141FD">
              <w:rPr>
                <w:rFonts w:asciiTheme="majorHAnsi" w:hAnsiTheme="majorHAnsi"/>
                <w:szCs w:val="22"/>
              </w:rPr>
              <w:t xml:space="preserve">                         </w:t>
            </w:r>
            <w:r w:rsidRPr="005141FD">
              <w:rPr>
                <w:rFonts w:asciiTheme="majorHAnsi" w:hAnsiTheme="maj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FD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="00FD58F4">
              <w:rPr>
                <w:rFonts w:asciiTheme="majorHAnsi" w:hAnsiTheme="majorHAnsi"/>
                <w:szCs w:val="22"/>
              </w:rPr>
            </w:r>
            <w:r w:rsidR="00FD58F4">
              <w:rPr>
                <w:rFonts w:asciiTheme="majorHAnsi" w:hAnsiTheme="majorHAnsi"/>
                <w:szCs w:val="22"/>
              </w:rPr>
              <w:fldChar w:fldCharType="separate"/>
            </w:r>
            <w:r w:rsidRPr="005141FD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</w:tbl>
    <w:p w14:paraId="62400557" w14:textId="77777777" w:rsidR="00C46EAC" w:rsidRDefault="00C46EAC"/>
    <w:sectPr w:rsidR="00C46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CD0C0" w14:textId="77777777" w:rsidR="00FD020D" w:rsidRDefault="00FD020D" w:rsidP="00FD020D">
      <w:pPr>
        <w:spacing w:before="0" w:after="0" w:line="240" w:lineRule="auto"/>
      </w:pPr>
      <w:r>
        <w:separator/>
      </w:r>
    </w:p>
  </w:endnote>
  <w:endnote w:type="continuationSeparator" w:id="0">
    <w:p w14:paraId="5975D216" w14:textId="77777777" w:rsidR="00FD020D" w:rsidRDefault="00FD020D" w:rsidP="00FD02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4CFD4" w14:textId="77777777" w:rsidR="001C38B7" w:rsidRDefault="001C38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2028E" w14:textId="1A4532DD" w:rsidR="00FD020D" w:rsidRDefault="00FD020D">
    <w:pPr>
      <w:pStyle w:val="Footer"/>
    </w:pPr>
    <w:r>
      <w:t>01 February 2022</w:t>
    </w:r>
    <w:r>
      <w:tab/>
      <w:t>Application form FAII version 3</w:t>
    </w:r>
  </w:p>
  <w:p w14:paraId="6B08CB50" w14:textId="77777777" w:rsidR="00FD020D" w:rsidRDefault="00FD02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15B71" w14:textId="77777777" w:rsidR="001C38B7" w:rsidRDefault="001C3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FDE72" w14:textId="77777777" w:rsidR="00FD020D" w:rsidRDefault="00FD020D" w:rsidP="00FD020D">
      <w:pPr>
        <w:spacing w:before="0" w:after="0" w:line="240" w:lineRule="auto"/>
      </w:pPr>
      <w:r>
        <w:separator/>
      </w:r>
    </w:p>
  </w:footnote>
  <w:footnote w:type="continuationSeparator" w:id="0">
    <w:p w14:paraId="2D9A1A0B" w14:textId="77777777" w:rsidR="00FD020D" w:rsidRDefault="00FD020D" w:rsidP="00FD02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4D45E" w14:textId="77777777" w:rsidR="001C38B7" w:rsidRDefault="001C3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4964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6CA983" w14:textId="77777777" w:rsidR="00FD020D" w:rsidRDefault="00FD02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8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FDF88" w14:textId="77777777" w:rsidR="00FD020D" w:rsidRDefault="00FD02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F1517" w14:textId="77777777" w:rsidR="001C38B7" w:rsidRDefault="001C3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34"/>
    <w:rsid w:val="001C38B7"/>
    <w:rsid w:val="00313208"/>
    <w:rsid w:val="00364156"/>
    <w:rsid w:val="005A6464"/>
    <w:rsid w:val="0067676E"/>
    <w:rsid w:val="006A1581"/>
    <w:rsid w:val="00830A72"/>
    <w:rsid w:val="00B97145"/>
    <w:rsid w:val="00C46EAC"/>
    <w:rsid w:val="00CF5C34"/>
    <w:rsid w:val="00FD020D"/>
    <w:rsid w:val="00F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29D73E"/>
  <w15:chartTrackingRefBased/>
  <w15:docId w15:val="{130D7E11-F826-481C-BA51-A6A24B20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34"/>
    <w:pPr>
      <w:spacing w:before="200" w:after="200" w:line="276" w:lineRule="auto"/>
      <w:jc w:val="both"/>
    </w:pPr>
    <w:rPr>
      <w:rFonts w:eastAsiaTheme="minorEastAsia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C34"/>
    <w:pPr>
      <w:spacing w:before="200"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D"/>
    <w:rPr>
      <w:rFonts w:eastAsiaTheme="minorEastAsia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0D"/>
    <w:rPr>
      <w:rFonts w:eastAsiaTheme="minorEastAsia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D020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20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IntenseReference">
    <w:name w:val="Intense Reference"/>
    <w:basedOn w:val="DefaultParagraphFont"/>
    <w:uiPriority w:val="32"/>
    <w:qFormat/>
    <w:rsid w:val="00FD020D"/>
    <w:rPr>
      <w:b/>
      <w:bCs/>
      <w:smallCaps/>
      <w:color w:val="5B9BD5" w:themeColor="accent1"/>
      <w:spacing w:val="5"/>
    </w:rPr>
  </w:style>
  <w:style w:type="character" w:styleId="Strong">
    <w:name w:val="Strong"/>
    <w:basedOn w:val="DefaultParagraphFont"/>
    <w:uiPriority w:val="22"/>
    <w:qFormat/>
    <w:rsid w:val="00FD020D"/>
    <w:rPr>
      <w:b/>
      <w:bCs/>
    </w:rPr>
  </w:style>
  <w:style w:type="character" w:styleId="Emphasis">
    <w:name w:val="Emphasis"/>
    <w:basedOn w:val="DefaultParagraphFont"/>
    <w:uiPriority w:val="20"/>
    <w:qFormat/>
    <w:rsid w:val="00FD020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D020D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FD020D"/>
    <w:pPr>
      <w:spacing w:after="0" w:line="240" w:lineRule="auto"/>
      <w:jc w:val="both"/>
    </w:pPr>
    <w:rPr>
      <w:rFonts w:eastAsiaTheme="minorEastAsia"/>
      <w:szCs w:val="20"/>
      <w:lang w:val="en-US"/>
    </w:rPr>
  </w:style>
  <w:style w:type="paragraph" w:customStyle="1" w:styleId="MediumGrid21">
    <w:name w:val="Medium Grid 21"/>
    <w:uiPriority w:val="1"/>
    <w:rsid w:val="0067676E"/>
    <w:pPr>
      <w:spacing w:before="200"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4B6E05E</Template>
  <TotalTime>0</TotalTime>
  <Pages>5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Yates</dc:creator>
  <cp:keywords/>
  <dc:description/>
  <cp:lastModifiedBy>Amanda Vinson</cp:lastModifiedBy>
  <cp:revision>2</cp:revision>
  <dcterms:created xsi:type="dcterms:W3CDTF">2022-07-20T11:19:00Z</dcterms:created>
  <dcterms:modified xsi:type="dcterms:W3CDTF">2022-07-20T11:19:00Z</dcterms:modified>
</cp:coreProperties>
</file>