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12754" w14:textId="77777777" w:rsidR="0067676E" w:rsidRPr="009879D5" w:rsidRDefault="0067676E" w:rsidP="0067676E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4A55B1AF" wp14:editId="548E50E7">
            <wp:extent cx="8001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9D5">
        <w:rPr>
          <w:rFonts w:ascii="Arial" w:hAnsi="Arial" w:cs="Arial"/>
          <w:b/>
          <w:sz w:val="24"/>
          <w:szCs w:val="24"/>
        </w:rPr>
        <w:t>Application for Certified Forensic Anthropologist Level I</w:t>
      </w:r>
      <w:r>
        <w:rPr>
          <w:rFonts w:ascii="Arial" w:hAnsi="Arial" w:cs="Arial"/>
          <w:b/>
          <w:sz w:val="24"/>
          <w:szCs w:val="24"/>
        </w:rPr>
        <w:t>II</w:t>
      </w:r>
    </w:p>
    <w:p w14:paraId="159E75F8" w14:textId="77777777" w:rsidR="00CF5C34" w:rsidRPr="0016537D" w:rsidRDefault="00CF5C34" w:rsidP="00FD020D">
      <w:pPr>
        <w:rPr>
          <w:rStyle w:val="SubtleEmphasis"/>
          <w:i w:val="0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CF5C34" w:rsidRPr="005141FD" w14:paraId="11587F92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B206443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Last name: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365E3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6D8D2D8A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B22D02B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First name: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8CA13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66BA64B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C1903E3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Date of Birth: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705F0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58A2992A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AD790D9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RAI membership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C8336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5FDE2B1A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0DAC555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Address for correspondence: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14F5C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3A6DCE1E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9286480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47D75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4BE8BD1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1891BDC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E7AED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47B298E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D06DA32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D8104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6C036C3B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3F601C8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Contact phone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F1D4A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572F7F75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A5C1728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Mobile phone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13FF6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36D7CE40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4398318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E-mail address: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71685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125D3049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010303D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Current Job Title: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75678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176EF2D6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C120935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Work Address: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801EE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BDA8372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666BA76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BF59D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D5AE9DB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8F1662E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9F4A3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05BBFA0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3CA4BD4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Date: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BD29D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0DAC3A04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AD3613A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lastRenderedPageBreak/>
              <w:t xml:space="preserve">Signature: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5AA89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DC5E65" w:rsidRPr="005141FD" w14:paraId="1A117A47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33A62AD" w14:textId="77777777" w:rsidR="00DC5E65" w:rsidRPr="005141FD" w:rsidRDefault="00DC5E65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County in which you practice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85BAB" w14:textId="77777777" w:rsidR="00DC5E65" w:rsidRPr="005141FD" w:rsidRDefault="00DC5E65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</w:tbl>
    <w:p w14:paraId="6FD9B0A9" w14:textId="77777777" w:rsidR="00CF5C34" w:rsidRPr="005141FD" w:rsidRDefault="00CF5C34" w:rsidP="00CF5C34">
      <w:pPr>
        <w:spacing w:line="240" w:lineRule="auto"/>
        <w:rPr>
          <w:rFonts w:asciiTheme="majorHAnsi" w:hAnsiTheme="majorHAnsi"/>
          <w:b/>
          <w:szCs w:val="22"/>
        </w:rPr>
      </w:pPr>
    </w:p>
    <w:p w14:paraId="0D5B3537" w14:textId="77777777" w:rsidR="00CF5C34" w:rsidRPr="005141FD" w:rsidRDefault="00CF5C34" w:rsidP="00CF5C34">
      <w:pPr>
        <w:spacing w:line="240" w:lineRule="auto"/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>REFEREES: Please ensure that your referees have agreed to provide a reference for you</w:t>
      </w:r>
    </w:p>
    <w:p w14:paraId="7F152F28" w14:textId="77777777" w:rsidR="00CF5C34" w:rsidRPr="005141FD" w:rsidRDefault="00CF5C34" w:rsidP="00CF5C34">
      <w:pPr>
        <w:spacing w:line="240" w:lineRule="auto"/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>Referee 1 (Mentor)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CF5C34" w:rsidRPr="005141FD" w14:paraId="625996B4" w14:textId="77777777" w:rsidTr="00174371">
        <w:trPr>
          <w:trHeight w:val="435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ABF09DD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Last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A58B3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65DAD9D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1F762C4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First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4B7D8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4D8CA4CF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2DA3932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Address for correspondence: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13936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1D7FF6D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79B6B06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58625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8CED646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66EC519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Contact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C3B62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05848159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1FF13B3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Mobile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36C74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33A3D4D9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762F9B1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E-mail address: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1C448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49C78310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F2968BE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Current Job Title: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07AE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1065C9AA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5FBE963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Relationship to applicant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53603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</w:tbl>
    <w:p w14:paraId="2BF6378E" w14:textId="77777777" w:rsidR="00CF5C34" w:rsidRPr="005141FD" w:rsidRDefault="00CF5C34" w:rsidP="00CF5C34">
      <w:pPr>
        <w:spacing w:line="240" w:lineRule="auto"/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>Referee 2 (Academic supervisor or employer</w:t>
      </w:r>
      <w:r>
        <w:rPr>
          <w:rFonts w:asciiTheme="majorHAnsi" w:hAnsiTheme="majorHAnsi"/>
          <w:b/>
          <w:szCs w:val="22"/>
        </w:rPr>
        <w:t xml:space="preserve"> – from a different institution/organization to referee 1</w:t>
      </w:r>
      <w:r w:rsidRPr="005141FD">
        <w:rPr>
          <w:rFonts w:asciiTheme="majorHAnsi" w:hAnsiTheme="majorHAnsi"/>
          <w:b/>
          <w:szCs w:val="22"/>
        </w:rPr>
        <w:t>)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CF5C34" w:rsidRPr="005141FD" w14:paraId="2AD9552C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FBE104A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Last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3A838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0B9BFB26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EA530E1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First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114E8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9FE8200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9FEA5BC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Address for correspondence: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921B2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3C4510CE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3CE401F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EC480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6E2E5B7D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0A2926A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Contact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7D5B5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6BD42BF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378C958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lastRenderedPageBreak/>
              <w:t xml:space="preserve">Mobile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0DD0E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1B2811AF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5B65900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E-mail address: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13701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61C62A7C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B3B24D6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Current Job Title: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123C5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4C28E1F9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A58C2CC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Relationship to applicant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5C73B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</w:tbl>
    <w:p w14:paraId="5771E87E" w14:textId="77777777" w:rsidR="00CF5C34" w:rsidRDefault="00CF5C34" w:rsidP="00CF5C34">
      <w:pPr>
        <w:rPr>
          <w:rFonts w:asciiTheme="majorHAnsi" w:hAnsiTheme="majorHAnsi"/>
          <w:b/>
          <w:szCs w:val="22"/>
        </w:rPr>
      </w:pPr>
    </w:p>
    <w:p w14:paraId="47F11E36" w14:textId="77777777" w:rsidR="00CF5C34" w:rsidRPr="005141FD" w:rsidRDefault="00CF5C34" w:rsidP="00CF5C34">
      <w:pPr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 xml:space="preserve">PART A EDUCATION: </w:t>
      </w:r>
    </w:p>
    <w:p w14:paraId="0820E1CD" w14:textId="77777777" w:rsidR="00CF5C34" w:rsidRPr="005141FD" w:rsidRDefault="00CF5C34" w:rsidP="00CF5C34">
      <w:pPr>
        <w:rPr>
          <w:rFonts w:asciiTheme="majorHAnsi" w:hAnsiTheme="majorHAnsi"/>
          <w:szCs w:val="22"/>
        </w:rPr>
      </w:pPr>
      <w:r w:rsidRPr="005141FD">
        <w:rPr>
          <w:rFonts w:asciiTheme="majorHAnsi" w:hAnsiTheme="majorHAnsi"/>
          <w:szCs w:val="22"/>
        </w:rPr>
        <w:t>Include a separate section under Part A for each educational institution you have attended.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652"/>
        <w:gridCol w:w="4961"/>
      </w:tblGrid>
      <w:tr w:rsidR="00CF5C34" w:rsidRPr="005141FD" w14:paraId="7FB714F0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0832353" w14:textId="77777777" w:rsidR="00CF5C34" w:rsidRPr="005141FD" w:rsidRDefault="00CF5C3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Institution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F2DA5" w14:textId="77777777" w:rsidR="00CF5C34" w:rsidRPr="005141FD" w:rsidRDefault="00CF5C3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1CA551F4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DAB4116" w14:textId="77777777" w:rsidR="00CF5C34" w:rsidRPr="005141FD" w:rsidRDefault="00CF5C3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Years attended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CB340" w14:textId="77777777" w:rsidR="00CF5C34" w:rsidRPr="005141FD" w:rsidRDefault="00CF5C3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B7414D8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D45BDDC" w14:textId="77777777" w:rsidR="00CF5C34" w:rsidRPr="005141FD" w:rsidRDefault="00CF5C3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Degree awarded (including classification)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14796" w14:textId="77777777" w:rsidR="00CF5C34" w:rsidRPr="005141FD" w:rsidRDefault="00CF5C3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693F63DF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F5063A9" w14:textId="77777777" w:rsidR="00CF5C34" w:rsidRPr="005141FD" w:rsidRDefault="00CF5C3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Dissertation title (if appropriate)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BFEEB" w14:textId="77777777" w:rsidR="00CF5C34" w:rsidRPr="005141FD" w:rsidRDefault="00CF5C34" w:rsidP="00174371">
            <w:pPr>
              <w:rPr>
                <w:rFonts w:asciiTheme="majorHAnsi" w:hAnsiTheme="majorHAnsi"/>
                <w:szCs w:val="22"/>
              </w:rPr>
            </w:pPr>
          </w:p>
        </w:tc>
      </w:tr>
    </w:tbl>
    <w:p w14:paraId="3FE74E6F" w14:textId="77777777" w:rsidR="00CF5C34" w:rsidRPr="005141FD" w:rsidRDefault="00CF5C34" w:rsidP="00CF5C34">
      <w:pPr>
        <w:rPr>
          <w:rFonts w:asciiTheme="majorHAnsi" w:hAnsiTheme="majorHAnsi"/>
          <w:b/>
          <w:szCs w:val="22"/>
        </w:rPr>
      </w:pPr>
    </w:p>
    <w:p w14:paraId="27B8CBCC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  <w:r w:rsidRPr="005141FD">
        <w:rPr>
          <w:rFonts w:asciiTheme="majorHAnsi" w:hAnsiTheme="majorHAnsi" w:cs="Times"/>
          <w:szCs w:val="22"/>
        </w:rPr>
        <w:t>Detail the course curriculum studied in broad terms and how this addresses the underpinning theoretical concepts required for Forensic Anthropology.</w:t>
      </w:r>
    </w:p>
    <w:p w14:paraId="776F11EB" w14:textId="77777777" w:rsidR="00CF5C34" w:rsidRPr="00E63BB9" w:rsidRDefault="00CF5C34" w:rsidP="00CF5C34">
      <w:pPr>
        <w:spacing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Write your case for support</w:t>
      </w:r>
      <w:r w:rsidRPr="00E63BB9">
        <w:rPr>
          <w:rFonts w:asciiTheme="majorHAnsi" w:hAnsiTheme="majorHAnsi"/>
          <w:szCs w:val="22"/>
        </w:rPr>
        <w:t xml:space="preserve"> here… </w:t>
      </w:r>
    </w:p>
    <w:p w14:paraId="7B0F6924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19418530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b/>
          <w:szCs w:val="22"/>
        </w:rPr>
      </w:pPr>
      <w:r w:rsidRPr="005141FD">
        <w:rPr>
          <w:rFonts w:asciiTheme="majorHAnsi" w:hAnsiTheme="majorHAnsi" w:cs="Times"/>
          <w:b/>
          <w:szCs w:val="22"/>
        </w:rPr>
        <w:t>PART B POST EDUCATION EXPERIENCE:</w:t>
      </w:r>
    </w:p>
    <w:p w14:paraId="019F46B4" w14:textId="771D760F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  <w:r w:rsidRPr="005141FD">
        <w:rPr>
          <w:rFonts w:asciiTheme="majorHAnsi" w:hAnsiTheme="majorHAnsi" w:cs="Calibri"/>
          <w:szCs w:val="22"/>
        </w:rPr>
        <w:t xml:space="preserve">Provide evidence of activities relating to Forensic Anthropology after graduation. This should include putting theory into practice, developing a broader knowledge base including knowledge of the criminal justice system </w:t>
      </w:r>
      <w:r w:rsidR="00FD020D">
        <w:rPr>
          <w:rFonts w:asciiTheme="majorHAnsi" w:hAnsiTheme="majorHAnsi" w:cs="Calibri"/>
          <w:szCs w:val="22"/>
        </w:rPr>
        <w:t>within which you work</w:t>
      </w:r>
      <w:r w:rsidR="00B16C81">
        <w:rPr>
          <w:rFonts w:asciiTheme="majorHAnsi" w:hAnsiTheme="majorHAnsi"/>
          <w:szCs w:val="22"/>
        </w:rPr>
        <w:t xml:space="preserve"> (please state which jurisdiction this is)</w:t>
      </w:r>
      <w:r w:rsidR="00FD020D">
        <w:rPr>
          <w:rFonts w:asciiTheme="majorHAnsi" w:hAnsiTheme="majorHAnsi" w:cs="Calibri"/>
          <w:szCs w:val="22"/>
        </w:rPr>
        <w:t xml:space="preserve"> </w:t>
      </w:r>
      <w:r w:rsidRPr="005141FD">
        <w:rPr>
          <w:rFonts w:asciiTheme="majorHAnsi" w:hAnsiTheme="majorHAnsi" w:cs="Calibri"/>
          <w:szCs w:val="22"/>
        </w:rPr>
        <w:t>and evidence of continual professional development and any voluntary or paid activities involving working with human or combined human and animal remains.</w:t>
      </w:r>
    </w:p>
    <w:p w14:paraId="566806B6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b/>
          <w:szCs w:val="22"/>
        </w:rPr>
      </w:pPr>
      <w:r w:rsidRPr="005141FD">
        <w:rPr>
          <w:rFonts w:asciiTheme="majorHAnsi" w:hAnsiTheme="majorHAnsi" w:cs="Times"/>
          <w:b/>
          <w:szCs w:val="22"/>
        </w:rPr>
        <w:t>Putting theory into practice:</w:t>
      </w:r>
    </w:p>
    <w:p w14:paraId="6FD64B1C" w14:textId="77777777" w:rsidR="00CF5C34" w:rsidRPr="00E63BB9" w:rsidRDefault="00CF5C34" w:rsidP="00CF5C34">
      <w:pPr>
        <w:spacing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Write your case for support</w:t>
      </w:r>
      <w:r w:rsidRPr="00E63BB9">
        <w:rPr>
          <w:rFonts w:asciiTheme="majorHAnsi" w:hAnsiTheme="majorHAnsi"/>
          <w:szCs w:val="22"/>
        </w:rPr>
        <w:t xml:space="preserve"> here… </w:t>
      </w:r>
    </w:p>
    <w:p w14:paraId="0B0C520F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72B4B7AD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b/>
          <w:szCs w:val="22"/>
        </w:rPr>
      </w:pPr>
      <w:r w:rsidRPr="005141FD">
        <w:rPr>
          <w:rFonts w:asciiTheme="majorHAnsi" w:hAnsiTheme="majorHAnsi" w:cs="Times"/>
          <w:b/>
          <w:szCs w:val="22"/>
        </w:rPr>
        <w:lastRenderedPageBreak/>
        <w:t>Developing a broader knowledge base:</w:t>
      </w:r>
    </w:p>
    <w:p w14:paraId="19F76AD3" w14:textId="77777777" w:rsidR="00CF5C34" w:rsidRPr="00E63BB9" w:rsidRDefault="00CF5C34" w:rsidP="00CF5C34">
      <w:pPr>
        <w:spacing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Write your case for support</w:t>
      </w:r>
      <w:r w:rsidRPr="00E63BB9">
        <w:rPr>
          <w:rFonts w:asciiTheme="majorHAnsi" w:hAnsiTheme="majorHAnsi"/>
          <w:szCs w:val="22"/>
        </w:rPr>
        <w:t xml:space="preserve"> here… </w:t>
      </w:r>
    </w:p>
    <w:p w14:paraId="43C9E79C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Calibri"/>
          <w:szCs w:val="22"/>
        </w:rPr>
      </w:pPr>
    </w:p>
    <w:p w14:paraId="33C72609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b/>
          <w:szCs w:val="22"/>
        </w:rPr>
      </w:pPr>
      <w:r w:rsidRPr="005141FD">
        <w:rPr>
          <w:rFonts w:asciiTheme="majorHAnsi" w:hAnsiTheme="majorHAnsi" w:cs="Times"/>
          <w:b/>
          <w:szCs w:val="22"/>
        </w:rPr>
        <w:t>Continual professional development and how this is developing your skills and understanding in Forensic Anthropology:</w:t>
      </w:r>
    </w:p>
    <w:p w14:paraId="7A0B035A" w14:textId="77777777" w:rsidR="00CF5C34" w:rsidRPr="00E63BB9" w:rsidRDefault="00CF5C34" w:rsidP="00CF5C34">
      <w:pPr>
        <w:spacing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Write your case for support</w:t>
      </w:r>
      <w:r w:rsidRPr="00E63BB9">
        <w:rPr>
          <w:rFonts w:asciiTheme="majorHAnsi" w:hAnsiTheme="majorHAnsi"/>
          <w:szCs w:val="22"/>
        </w:rPr>
        <w:t xml:space="preserve"> here… </w:t>
      </w:r>
    </w:p>
    <w:p w14:paraId="138C9CF8" w14:textId="77777777" w:rsidR="00CF5C34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Calibri"/>
          <w:szCs w:val="22"/>
        </w:rPr>
      </w:pPr>
    </w:p>
    <w:p w14:paraId="146E8095" w14:textId="77777777" w:rsidR="00CF5C34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6E47873A" w14:textId="77777777" w:rsidR="00CF5C34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491BB7A0" w14:textId="77777777" w:rsidR="00CF5C34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47606332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b/>
          <w:szCs w:val="22"/>
        </w:rPr>
      </w:pPr>
      <w:r w:rsidRPr="005141FD">
        <w:rPr>
          <w:rFonts w:asciiTheme="majorHAnsi" w:hAnsiTheme="majorHAnsi" w:cs="Times"/>
          <w:b/>
          <w:szCs w:val="22"/>
        </w:rPr>
        <w:t>Voluntary or paid activities involving working with human or combined human and animal remains and</w:t>
      </w:r>
      <w:r w:rsidRPr="005141FD">
        <w:rPr>
          <w:rFonts w:asciiTheme="majorHAnsi" w:hAnsiTheme="majorHAnsi" w:cs="Times"/>
          <w:b/>
          <w:i/>
          <w:szCs w:val="22"/>
        </w:rPr>
        <w:t xml:space="preserve"> </w:t>
      </w:r>
      <w:r w:rsidRPr="005141FD">
        <w:rPr>
          <w:rFonts w:asciiTheme="majorHAnsi" w:hAnsiTheme="majorHAnsi" w:cs="Times"/>
          <w:b/>
          <w:szCs w:val="22"/>
        </w:rPr>
        <w:t>how this is developing your skills in Forensic Anthropology:</w:t>
      </w:r>
    </w:p>
    <w:p w14:paraId="57CA487C" w14:textId="77777777" w:rsidR="00CF5C34" w:rsidRPr="00E63BB9" w:rsidRDefault="00CF5C34" w:rsidP="00CF5C34">
      <w:pPr>
        <w:spacing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Write your case for support</w:t>
      </w:r>
      <w:r w:rsidRPr="00E63BB9">
        <w:rPr>
          <w:rFonts w:asciiTheme="majorHAnsi" w:hAnsiTheme="majorHAnsi"/>
          <w:szCs w:val="22"/>
        </w:rPr>
        <w:t xml:space="preserve"> here… </w:t>
      </w:r>
    </w:p>
    <w:p w14:paraId="064B964A" w14:textId="77777777" w:rsidR="00CF5C34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Calibri"/>
          <w:szCs w:val="22"/>
        </w:rPr>
      </w:pPr>
    </w:p>
    <w:p w14:paraId="1CD1552C" w14:textId="77777777" w:rsidR="00CF5C34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Calibri"/>
          <w:szCs w:val="22"/>
        </w:rPr>
      </w:pPr>
    </w:p>
    <w:p w14:paraId="25BD4CFB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6A3F0469" w14:textId="77777777" w:rsidR="00CF5C34" w:rsidRPr="005141FD" w:rsidRDefault="00CF5C34" w:rsidP="00CF5C34">
      <w:pPr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 xml:space="preserve">SUBMISSION 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F5C34" w:rsidRPr="00E63BB9" w14:paraId="223D41E8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0E991813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b/>
                <w:szCs w:val="22"/>
              </w:rPr>
            </w:pPr>
            <w:r w:rsidRPr="00E63BB9">
              <w:rPr>
                <w:rFonts w:asciiTheme="majorHAnsi" w:hAnsiTheme="majorHAnsi"/>
                <w:b/>
                <w:szCs w:val="22"/>
              </w:rPr>
              <w:t xml:space="preserve">Supporting documentation </w:t>
            </w:r>
            <w:r>
              <w:rPr>
                <w:rFonts w:asciiTheme="majorHAnsi" w:hAnsiTheme="majorHAnsi"/>
                <w:b/>
                <w:szCs w:val="22"/>
              </w:rPr>
              <w:t>and fee</w:t>
            </w:r>
            <w:r w:rsidRPr="00E63BB9">
              <w:rPr>
                <w:rFonts w:asciiTheme="majorHAnsi" w:hAnsiTheme="majorHAnsi"/>
                <w:b/>
                <w:szCs w:val="22"/>
              </w:rPr>
              <w:t>s</w:t>
            </w:r>
            <w:r>
              <w:rPr>
                <w:rFonts w:asciiTheme="majorHAnsi" w:hAnsiTheme="majorHAnsi"/>
                <w:b/>
                <w:szCs w:val="22"/>
              </w:rPr>
              <w:t xml:space="preserve"> </w:t>
            </w:r>
          </w:p>
        </w:tc>
      </w:tr>
      <w:tr w:rsidR="00CF5C34" w:rsidRPr="00E63BB9" w14:paraId="25B633A5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2316332E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>Application form</w:t>
            </w:r>
            <w:r w:rsidRPr="00E63BB9">
              <w:rPr>
                <w:rFonts w:asciiTheme="majorHAnsi" w:hAnsiTheme="majorHAnsi"/>
                <w:szCs w:val="22"/>
              </w:rPr>
              <w:tab/>
              <w:t xml:space="preserve">                                              </w:t>
            </w:r>
            <w:r>
              <w:rPr>
                <w:rFonts w:asciiTheme="majorHAnsi" w:hAnsiTheme="majorHAnsi"/>
                <w:szCs w:val="22"/>
              </w:rPr>
              <w:t xml:space="preserve">                     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="009C2EE7">
              <w:rPr>
                <w:rFonts w:asciiTheme="majorHAnsi" w:hAnsiTheme="majorHAnsi"/>
                <w:szCs w:val="22"/>
              </w:rPr>
            </w:r>
            <w:r w:rsidR="009C2EE7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</w:p>
        </w:tc>
      </w:tr>
      <w:tr w:rsidR="00CF5C34" w:rsidRPr="00E63BB9" w14:paraId="34C065B7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59E802CD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Curriculum vitae                                                                                 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="009C2EE7">
              <w:rPr>
                <w:rFonts w:asciiTheme="majorHAnsi" w:hAnsiTheme="majorHAnsi"/>
                <w:szCs w:val="22"/>
              </w:rPr>
            </w:r>
            <w:r w:rsidR="009C2EE7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</w:p>
        </w:tc>
      </w:tr>
      <w:tr w:rsidR="00CF5C34" w:rsidRPr="00E63BB9" w14:paraId="4015C09F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540ADEE4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Supporting documentary evidence                                                 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="009C2EE7">
              <w:rPr>
                <w:rFonts w:asciiTheme="majorHAnsi" w:hAnsiTheme="majorHAnsi"/>
                <w:szCs w:val="22"/>
              </w:rPr>
            </w:r>
            <w:r w:rsidR="009C2EE7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</w:p>
        </w:tc>
      </w:tr>
      <w:tr w:rsidR="00CF5C34" w:rsidRPr="00E63BB9" w14:paraId="0903FE1B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1D8B6DE7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Fee paid (see RAI web site for details)                                           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="009C2EE7">
              <w:rPr>
                <w:rFonts w:asciiTheme="majorHAnsi" w:hAnsiTheme="majorHAnsi"/>
                <w:szCs w:val="22"/>
              </w:rPr>
            </w:r>
            <w:r w:rsidR="009C2EE7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</w:p>
        </w:tc>
      </w:tr>
      <w:tr w:rsidR="00CF5C34" w:rsidRPr="00E63BB9" w14:paraId="56329046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7937F459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>Do You consider yourself to have a disability</w:t>
            </w:r>
            <w:r>
              <w:rPr>
                <w:rFonts w:asciiTheme="majorHAnsi" w:hAnsiTheme="majorHAnsi"/>
                <w:szCs w:val="22"/>
              </w:rPr>
              <w:t>?</w:t>
            </w:r>
            <w:r w:rsidRPr="00E63BB9">
              <w:rPr>
                <w:rFonts w:asciiTheme="majorHAnsi" w:hAnsiTheme="majorHAnsi"/>
                <w:szCs w:val="22"/>
              </w:rPr>
              <w:t xml:space="preserve">                         </w:t>
            </w:r>
          </w:p>
          <w:p w14:paraId="72A5F06B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Yes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="009C2EE7">
              <w:rPr>
                <w:rFonts w:asciiTheme="majorHAnsi" w:hAnsiTheme="majorHAnsi"/>
                <w:szCs w:val="22"/>
              </w:rPr>
            </w:r>
            <w:r w:rsidR="009C2EE7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  <w:r w:rsidRPr="00E63BB9">
              <w:rPr>
                <w:rFonts w:asciiTheme="majorHAnsi" w:hAnsiTheme="majorHAnsi"/>
                <w:szCs w:val="22"/>
              </w:rPr>
              <w:t xml:space="preserve">  No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="009C2EE7">
              <w:rPr>
                <w:rFonts w:asciiTheme="majorHAnsi" w:hAnsiTheme="majorHAnsi"/>
                <w:szCs w:val="22"/>
              </w:rPr>
            </w:r>
            <w:r w:rsidR="009C2EE7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</w:p>
          <w:p w14:paraId="63051CE6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>If yes</w:t>
            </w:r>
            <w:r>
              <w:rPr>
                <w:rFonts w:asciiTheme="majorHAnsi" w:hAnsiTheme="majorHAnsi"/>
                <w:szCs w:val="22"/>
              </w:rPr>
              <w:t>,</w:t>
            </w:r>
            <w:r w:rsidRPr="00E63BB9">
              <w:rPr>
                <w:rFonts w:asciiTheme="majorHAnsi" w:hAnsiTheme="majorHAnsi"/>
                <w:szCs w:val="22"/>
              </w:rPr>
              <w:t xml:space="preserve"> please supply supporting documentation</w:t>
            </w:r>
          </w:p>
        </w:tc>
      </w:tr>
    </w:tbl>
    <w:p w14:paraId="6CD5BCC5" w14:textId="77777777" w:rsidR="00CF5C34" w:rsidRPr="005141FD" w:rsidRDefault="00CF5C34" w:rsidP="00CF5C34">
      <w:pPr>
        <w:spacing w:line="240" w:lineRule="auto"/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>DECLARATION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CF5C34" w:rsidRPr="005141FD" w14:paraId="4C7E89BF" w14:textId="77777777" w:rsidTr="00174371">
        <w:tc>
          <w:tcPr>
            <w:tcW w:w="8472" w:type="dxa"/>
            <w:tcBorders>
              <w:left w:val="single" w:sz="4" w:space="0" w:color="auto"/>
            </w:tcBorders>
          </w:tcPr>
          <w:p w14:paraId="5EB7CE9F" w14:textId="77777777" w:rsidR="00CF5C34" w:rsidRPr="005141FD" w:rsidRDefault="00CF5C3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I confirm that all the statements included in this submission are my own work and where this is not the case, it is clearly indicated</w:t>
            </w:r>
            <w:r>
              <w:rPr>
                <w:rFonts w:asciiTheme="majorHAnsi" w:hAnsiTheme="majorHAnsi"/>
                <w:szCs w:val="22"/>
              </w:rPr>
              <w:t xml:space="preserve"> what was my level of involvement</w:t>
            </w:r>
            <w:r w:rsidRPr="005141FD">
              <w:rPr>
                <w:rFonts w:asciiTheme="majorHAnsi" w:hAnsiTheme="majorHAnsi"/>
                <w:szCs w:val="22"/>
              </w:rPr>
              <w:t xml:space="preserve">                         </w:t>
            </w:r>
            <w:r w:rsidRPr="005141FD">
              <w:rPr>
                <w:rFonts w:asciiTheme="majorHAnsi" w:hAnsiTheme="maj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FD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="009C2EE7">
              <w:rPr>
                <w:rFonts w:asciiTheme="majorHAnsi" w:hAnsiTheme="majorHAnsi"/>
                <w:szCs w:val="22"/>
              </w:rPr>
            </w:r>
            <w:r w:rsidR="009C2EE7">
              <w:rPr>
                <w:rFonts w:asciiTheme="majorHAnsi" w:hAnsiTheme="majorHAnsi"/>
                <w:szCs w:val="22"/>
              </w:rPr>
              <w:fldChar w:fldCharType="separate"/>
            </w:r>
            <w:r w:rsidRPr="005141FD">
              <w:rPr>
                <w:rFonts w:asciiTheme="majorHAnsi" w:hAnsiTheme="majorHAnsi"/>
                <w:szCs w:val="22"/>
              </w:rPr>
              <w:fldChar w:fldCharType="end"/>
            </w:r>
          </w:p>
        </w:tc>
      </w:tr>
    </w:tbl>
    <w:p w14:paraId="69D5CE3C" w14:textId="77777777" w:rsidR="00C46EAC" w:rsidRDefault="00C46EAC"/>
    <w:sectPr w:rsidR="00C46EA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A79FE" w14:textId="77777777" w:rsidR="00D85930" w:rsidRDefault="00D85930" w:rsidP="00FD020D">
      <w:pPr>
        <w:spacing w:before="0" w:after="0" w:line="240" w:lineRule="auto"/>
      </w:pPr>
      <w:r>
        <w:separator/>
      </w:r>
    </w:p>
  </w:endnote>
  <w:endnote w:type="continuationSeparator" w:id="0">
    <w:p w14:paraId="3C539E65" w14:textId="77777777" w:rsidR="00D85930" w:rsidRDefault="00D85930" w:rsidP="00FD02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6F938" w14:textId="77777777" w:rsidR="00FD020D" w:rsidRDefault="00FD020D">
    <w:pPr>
      <w:pStyle w:val="Footer"/>
    </w:pPr>
    <w:r>
      <w:t>01 February 2022</w:t>
    </w:r>
    <w:r>
      <w:tab/>
      <w:t>Application form FAIII version 3</w:t>
    </w:r>
  </w:p>
  <w:p w14:paraId="1263B330" w14:textId="77777777" w:rsidR="00FD020D" w:rsidRDefault="00FD0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42943" w14:textId="77777777" w:rsidR="00D85930" w:rsidRDefault="00D85930" w:rsidP="00FD020D">
      <w:pPr>
        <w:spacing w:before="0" w:after="0" w:line="240" w:lineRule="auto"/>
      </w:pPr>
      <w:r>
        <w:separator/>
      </w:r>
    </w:p>
  </w:footnote>
  <w:footnote w:type="continuationSeparator" w:id="0">
    <w:p w14:paraId="07DAE80B" w14:textId="77777777" w:rsidR="00D85930" w:rsidRDefault="00D85930" w:rsidP="00FD02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4964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2E04D9" w14:textId="77777777" w:rsidR="00FD020D" w:rsidRDefault="00FD02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E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7CFC2F" w14:textId="77777777" w:rsidR="00FD020D" w:rsidRDefault="00FD0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34"/>
    <w:rsid w:val="0016537D"/>
    <w:rsid w:val="002F1D91"/>
    <w:rsid w:val="0067676E"/>
    <w:rsid w:val="007E05F1"/>
    <w:rsid w:val="009C2EE7"/>
    <w:rsid w:val="00B16C81"/>
    <w:rsid w:val="00C46EAC"/>
    <w:rsid w:val="00CF5C34"/>
    <w:rsid w:val="00D85930"/>
    <w:rsid w:val="00DC5E65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318112"/>
  <w15:chartTrackingRefBased/>
  <w15:docId w15:val="{130D7E11-F826-481C-BA51-A6A24B20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C34"/>
    <w:pPr>
      <w:spacing w:before="200" w:after="200" w:line="276" w:lineRule="auto"/>
      <w:jc w:val="both"/>
    </w:pPr>
    <w:rPr>
      <w:rFonts w:eastAsiaTheme="minorEastAsia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C34"/>
    <w:pPr>
      <w:spacing w:before="200"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2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D"/>
    <w:rPr>
      <w:rFonts w:eastAsiaTheme="minorEastAsia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02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20D"/>
    <w:rPr>
      <w:rFonts w:eastAsiaTheme="minorEastAsia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D020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20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D0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IntenseReference">
    <w:name w:val="Intense Reference"/>
    <w:basedOn w:val="DefaultParagraphFont"/>
    <w:uiPriority w:val="32"/>
    <w:qFormat/>
    <w:rsid w:val="00FD020D"/>
    <w:rPr>
      <w:b/>
      <w:bCs/>
      <w:smallCaps/>
      <w:color w:val="5B9BD5" w:themeColor="accent1"/>
      <w:spacing w:val="5"/>
    </w:rPr>
  </w:style>
  <w:style w:type="character" w:styleId="Strong">
    <w:name w:val="Strong"/>
    <w:basedOn w:val="DefaultParagraphFont"/>
    <w:uiPriority w:val="22"/>
    <w:qFormat/>
    <w:rsid w:val="00FD020D"/>
    <w:rPr>
      <w:b/>
      <w:bCs/>
    </w:rPr>
  </w:style>
  <w:style w:type="character" w:styleId="Emphasis">
    <w:name w:val="Emphasis"/>
    <w:basedOn w:val="DefaultParagraphFont"/>
    <w:uiPriority w:val="20"/>
    <w:qFormat/>
    <w:rsid w:val="00FD020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D020D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FD02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FD020D"/>
    <w:pPr>
      <w:spacing w:after="0" w:line="240" w:lineRule="auto"/>
      <w:jc w:val="both"/>
    </w:pPr>
    <w:rPr>
      <w:rFonts w:eastAsiaTheme="minorEastAsia"/>
      <w:szCs w:val="20"/>
      <w:lang w:val="en-US"/>
    </w:rPr>
  </w:style>
  <w:style w:type="paragraph" w:customStyle="1" w:styleId="MediumGrid21">
    <w:name w:val="Medium Grid 21"/>
    <w:uiPriority w:val="1"/>
    <w:rsid w:val="0067676E"/>
    <w:pPr>
      <w:spacing w:before="200"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FFE313BB</Template>
  <TotalTime>0</TotalTime>
  <Pages>5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Yates</dc:creator>
  <cp:keywords/>
  <dc:description/>
  <cp:lastModifiedBy>Amanda Vinson</cp:lastModifiedBy>
  <cp:revision>2</cp:revision>
  <dcterms:created xsi:type="dcterms:W3CDTF">2022-07-20T11:21:00Z</dcterms:created>
  <dcterms:modified xsi:type="dcterms:W3CDTF">2022-07-20T11:21:00Z</dcterms:modified>
</cp:coreProperties>
</file>